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36" w:rsidRDefault="00485636" w:rsidP="00EC7A55">
      <w:pPr>
        <w:jc w:val="center"/>
        <w:rPr>
          <w:b/>
          <w:sz w:val="32"/>
          <w:szCs w:val="32"/>
        </w:rPr>
      </w:pPr>
    </w:p>
    <w:p w:rsidR="00EC7A55" w:rsidRPr="00EC7A55" w:rsidRDefault="00EC7A55" w:rsidP="00EC7A55">
      <w:pPr>
        <w:jc w:val="center"/>
        <w:rPr>
          <w:b/>
          <w:sz w:val="32"/>
          <w:szCs w:val="32"/>
        </w:rPr>
      </w:pPr>
      <w:r w:rsidRPr="00EC7A55">
        <w:rPr>
          <w:b/>
          <w:sz w:val="32"/>
          <w:szCs w:val="32"/>
        </w:rPr>
        <w:t>PEDIDO DE ADOÇÃO DE CÃO / GATO</w:t>
      </w:r>
    </w:p>
    <w:tbl>
      <w:tblPr>
        <w:tblStyle w:val="Tabelacomgrelha"/>
        <w:tblpPr w:leftFromText="141" w:rightFromText="141" w:vertAnchor="text" w:horzAnchor="margin" w:tblpY="186"/>
        <w:tblW w:w="96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5387"/>
      </w:tblGrid>
      <w:tr w:rsidR="00485636" w:rsidTr="00485636">
        <w:tc>
          <w:tcPr>
            <w:tcW w:w="4247" w:type="dxa"/>
          </w:tcPr>
          <w:p w:rsidR="00485636" w:rsidRDefault="00485636" w:rsidP="00485636">
            <w:r>
              <w:t>Registo de entrada:</w:t>
            </w:r>
          </w:p>
        </w:tc>
        <w:tc>
          <w:tcPr>
            <w:tcW w:w="5387" w:type="dxa"/>
          </w:tcPr>
          <w:p w:rsidR="00485636" w:rsidRDefault="00485636" w:rsidP="00485636">
            <w:r>
              <w:t>Decisão:</w:t>
            </w:r>
          </w:p>
          <w:p w:rsidR="00485636" w:rsidRDefault="00485636" w:rsidP="00485636"/>
        </w:tc>
      </w:tr>
      <w:tr w:rsidR="00485636" w:rsidTr="00485636">
        <w:tc>
          <w:tcPr>
            <w:tcW w:w="4247" w:type="dxa"/>
          </w:tcPr>
          <w:p w:rsidR="00485636" w:rsidRDefault="00485636" w:rsidP="00485636">
            <w:r>
              <w:t>Nº _____________</w:t>
            </w:r>
          </w:p>
        </w:tc>
        <w:tc>
          <w:tcPr>
            <w:tcW w:w="5387" w:type="dxa"/>
          </w:tcPr>
          <w:p w:rsidR="00485636" w:rsidRDefault="00485636" w:rsidP="00485636">
            <w:r>
              <w:t>Decisor: _________________</w:t>
            </w:r>
          </w:p>
        </w:tc>
      </w:tr>
      <w:tr w:rsidR="00485636" w:rsidTr="00485636">
        <w:trPr>
          <w:trHeight w:val="425"/>
        </w:trPr>
        <w:tc>
          <w:tcPr>
            <w:tcW w:w="4247" w:type="dxa"/>
          </w:tcPr>
          <w:p w:rsidR="00485636" w:rsidRDefault="00485636" w:rsidP="00485636">
            <w:r>
              <w:t>Em ____ / _____ / ________</w:t>
            </w:r>
          </w:p>
        </w:tc>
        <w:tc>
          <w:tcPr>
            <w:tcW w:w="5387" w:type="dxa"/>
          </w:tcPr>
          <w:p w:rsidR="00485636" w:rsidRDefault="00485636" w:rsidP="00485636">
            <w:r>
              <w:t>Em ___ / _____ / ________</w:t>
            </w:r>
          </w:p>
          <w:p w:rsidR="00485636" w:rsidRDefault="00485636" w:rsidP="00485636"/>
        </w:tc>
      </w:tr>
    </w:tbl>
    <w:p w:rsidR="00EC7A55" w:rsidRDefault="00EC7A55" w:rsidP="00EC7A55">
      <w:pPr>
        <w:jc w:val="center"/>
        <w:rPr>
          <w:b/>
          <w:sz w:val="36"/>
          <w:szCs w:val="36"/>
          <w:u w:val="single"/>
        </w:rPr>
      </w:pPr>
    </w:p>
    <w:p w:rsidR="00485636" w:rsidRDefault="00485636" w:rsidP="00EC7A55">
      <w:pPr>
        <w:jc w:val="center"/>
        <w:rPr>
          <w:b/>
          <w:sz w:val="24"/>
          <w:szCs w:val="24"/>
        </w:rPr>
      </w:pPr>
    </w:p>
    <w:p w:rsidR="00EC7A55" w:rsidRDefault="00EC7A55" w:rsidP="00EC7A55">
      <w:pPr>
        <w:jc w:val="center"/>
        <w:rPr>
          <w:b/>
          <w:sz w:val="24"/>
          <w:szCs w:val="24"/>
        </w:rPr>
      </w:pPr>
      <w:r w:rsidRPr="00EC7A55">
        <w:rPr>
          <w:b/>
          <w:sz w:val="24"/>
          <w:szCs w:val="24"/>
        </w:rPr>
        <w:t>1 – IDENTIFICAÇÃO DO REQUERENTE</w:t>
      </w:r>
    </w:p>
    <w:p w:rsidR="00F63CE5" w:rsidRPr="00EC7A55" w:rsidRDefault="00F63CE5" w:rsidP="00EC7A55">
      <w:pPr>
        <w:jc w:val="center"/>
        <w:rPr>
          <w:b/>
          <w:sz w:val="24"/>
          <w:szCs w:val="24"/>
        </w:rPr>
      </w:pPr>
    </w:p>
    <w:tbl>
      <w:tblPr>
        <w:tblStyle w:val="Tabelacomgrelha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C7A55" w:rsidRPr="00B049C1" w:rsidTr="00EC7A55">
        <w:tc>
          <w:tcPr>
            <w:tcW w:w="9634" w:type="dxa"/>
          </w:tcPr>
          <w:p w:rsidR="00485636" w:rsidRDefault="00485636" w:rsidP="00E15EFA">
            <w:pPr>
              <w:jc w:val="both"/>
            </w:pPr>
          </w:p>
          <w:p w:rsidR="00EC7A55" w:rsidRDefault="00EC7A55" w:rsidP="00E15EFA">
            <w:pPr>
              <w:jc w:val="both"/>
            </w:pPr>
            <w:r w:rsidRPr="0088605F">
              <w:t>Nome: _______________________________________________________________</w:t>
            </w:r>
            <w:r w:rsidR="00485636">
              <w:t>_________</w:t>
            </w:r>
            <w:r w:rsidRPr="0088605F">
              <w:t>______</w:t>
            </w:r>
          </w:p>
          <w:p w:rsidR="00EC7A55" w:rsidRPr="0088605F" w:rsidRDefault="00EC7A55" w:rsidP="00E15EFA">
            <w:pPr>
              <w:jc w:val="both"/>
            </w:pPr>
          </w:p>
        </w:tc>
      </w:tr>
      <w:tr w:rsidR="00EC7A55" w:rsidRPr="00B049C1" w:rsidTr="00EC7A55">
        <w:tc>
          <w:tcPr>
            <w:tcW w:w="9634" w:type="dxa"/>
          </w:tcPr>
          <w:p w:rsidR="00EC7A55" w:rsidRDefault="00EC7A55" w:rsidP="00E15EFA">
            <w:r w:rsidRPr="0088605F">
              <w:t>Morada: _______________________________________________________________</w:t>
            </w:r>
            <w:r w:rsidR="00485636">
              <w:t>__________</w:t>
            </w:r>
            <w:r w:rsidRPr="0088605F">
              <w:t>____</w:t>
            </w:r>
          </w:p>
          <w:p w:rsidR="00EC7A55" w:rsidRPr="0088605F" w:rsidRDefault="00EC7A55" w:rsidP="00E15EFA"/>
        </w:tc>
      </w:tr>
      <w:tr w:rsidR="00EC7A55" w:rsidRPr="00B049C1" w:rsidTr="00EC7A55">
        <w:tc>
          <w:tcPr>
            <w:tcW w:w="9634" w:type="dxa"/>
          </w:tcPr>
          <w:p w:rsidR="00EC7A55" w:rsidRDefault="00EC7A55" w:rsidP="00E15EFA">
            <w:r w:rsidRPr="0088605F">
              <w:t>Localidade: ________</w:t>
            </w:r>
            <w:r w:rsidR="00485636">
              <w:t>____</w:t>
            </w:r>
            <w:r w:rsidRPr="0088605F">
              <w:t xml:space="preserve">________ </w:t>
            </w:r>
            <w:proofErr w:type="gramStart"/>
            <w:r w:rsidRPr="0088605F">
              <w:t>Freguesia:_</w:t>
            </w:r>
            <w:proofErr w:type="gramEnd"/>
            <w:r w:rsidRPr="0088605F">
              <w:t>_________</w:t>
            </w:r>
            <w:r w:rsidR="00485636">
              <w:t>_____</w:t>
            </w:r>
            <w:r w:rsidRPr="0088605F">
              <w:t>_______ Código-Postal:_____ - ____</w:t>
            </w:r>
          </w:p>
          <w:p w:rsidR="00EC7A55" w:rsidRPr="0088605F" w:rsidRDefault="00EC7A55" w:rsidP="00E15EFA"/>
        </w:tc>
      </w:tr>
      <w:tr w:rsidR="00EC7A55" w:rsidRPr="00B049C1" w:rsidTr="00EC7A55">
        <w:tc>
          <w:tcPr>
            <w:tcW w:w="9634" w:type="dxa"/>
          </w:tcPr>
          <w:p w:rsidR="00EC7A55" w:rsidRDefault="00EC7A55" w:rsidP="00E15EFA">
            <w:r w:rsidRPr="0088605F">
              <w:t>Nº Cartão de Cidadão: ___________________</w:t>
            </w:r>
            <w:r w:rsidR="00485636">
              <w:t>__________</w:t>
            </w:r>
            <w:r w:rsidRPr="0088605F">
              <w:t>___</w:t>
            </w:r>
            <w:r w:rsidR="0005545E">
              <w:t>_</w:t>
            </w:r>
            <w:r w:rsidRPr="0088605F">
              <w:t>___</w:t>
            </w:r>
            <w:proofErr w:type="gramStart"/>
            <w:r w:rsidRPr="0088605F">
              <w:t>_ Válido</w:t>
            </w:r>
            <w:proofErr w:type="gramEnd"/>
            <w:r w:rsidRPr="0088605F">
              <w:t xml:space="preserve"> até: ____ / ____ / ____</w:t>
            </w:r>
            <w:r w:rsidR="0005545E">
              <w:t>___</w:t>
            </w:r>
            <w:r w:rsidRPr="0088605F">
              <w:t>_</w:t>
            </w:r>
          </w:p>
          <w:p w:rsidR="00EC7A55" w:rsidRPr="0088605F" w:rsidRDefault="0005545E" w:rsidP="00E15EFA">
            <w:r>
              <w:t>_</w:t>
            </w:r>
          </w:p>
        </w:tc>
      </w:tr>
      <w:tr w:rsidR="00EC7A55" w:rsidRPr="00B049C1" w:rsidTr="00EC7A55">
        <w:tc>
          <w:tcPr>
            <w:tcW w:w="9634" w:type="dxa"/>
          </w:tcPr>
          <w:p w:rsidR="00EC7A55" w:rsidRDefault="00EC7A55" w:rsidP="00E15EFA">
            <w:r w:rsidRPr="0088605F">
              <w:t>Nº Identificação Fiscal: _________</w:t>
            </w:r>
            <w:r w:rsidR="00485636">
              <w:t>_____</w:t>
            </w:r>
            <w:r w:rsidRPr="0088605F">
              <w:t>_____</w:t>
            </w:r>
            <w:r w:rsidR="00485636">
              <w:t>_________</w:t>
            </w:r>
            <w:r w:rsidRPr="0088605F">
              <w:t>___ Data Nascimento: ____ / ____ / ________</w:t>
            </w:r>
          </w:p>
          <w:p w:rsidR="00EC7A55" w:rsidRPr="0088605F" w:rsidRDefault="00EC7A55" w:rsidP="00E15EFA"/>
        </w:tc>
      </w:tr>
      <w:tr w:rsidR="00EC7A55" w:rsidRPr="00B049C1" w:rsidTr="00EC7A55">
        <w:tc>
          <w:tcPr>
            <w:tcW w:w="9634" w:type="dxa"/>
          </w:tcPr>
          <w:p w:rsidR="00EC7A55" w:rsidRPr="0088605F" w:rsidRDefault="00EC7A55" w:rsidP="00E15EFA">
            <w:r w:rsidRPr="0088605F">
              <w:t>Telefone: _____________ Telemóvel: _____________ E-mail:_____</w:t>
            </w:r>
            <w:r w:rsidR="00485636">
              <w:t>_</w:t>
            </w:r>
            <w:r w:rsidR="0005545E">
              <w:t>_</w:t>
            </w:r>
            <w:bookmarkStart w:id="0" w:name="_GoBack"/>
            <w:bookmarkEnd w:id="0"/>
            <w:r w:rsidR="00485636">
              <w:t>_________</w:t>
            </w:r>
            <w:r w:rsidRPr="0088605F">
              <w:t>__________________</w:t>
            </w:r>
          </w:p>
          <w:p w:rsidR="00EC7A55" w:rsidRPr="0088605F" w:rsidRDefault="00EC7A55" w:rsidP="00E15EFA"/>
        </w:tc>
      </w:tr>
    </w:tbl>
    <w:p w:rsidR="00F63CE5" w:rsidRDefault="00F63CE5" w:rsidP="00EC7A55">
      <w:pPr>
        <w:jc w:val="center"/>
        <w:rPr>
          <w:b/>
          <w:sz w:val="32"/>
          <w:szCs w:val="32"/>
        </w:rPr>
      </w:pPr>
    </w:p>
    <w:p w:rsidR="00EC7A55" w:rsidRDefault="00EC7A55" w:rsidP="00EC7A55">
      <w:pPr>
        <w:jc w:val="center"/>
        <w:rPr>
          <w:b/>
          <w:sz w:val="24"/>
          <w:szCs w:val="24"/>
        </w:rPr>
      </w:pPr>
      <w:r w:rsidRPr="00EC7A55">
        <w:rPr>
          <w:b/>
          <w:sz w:val="24"/>
          <w:szCs w:val="24"/>
        </w:rPr>
        <w:t>2</w:t>
      </w:r>
      <w:r w:rsidR="0005545E">
        <w:rPr>
          <w:b/>
          <w:sz w:val="24"/>
          <w:szCs w:val="24"/>
        </w:rPr>
        <w:t xml:space="preserve"> </w:t>
      </w:r>
      <w:r w:rsidRPr="00EC7A55">
        <w:rPr>
          <w:b/>
          <w:sz w:val="24"/>
          <w:szCs w:val="24"/>
        </w:rPr>
        <w:t>-</w:t>
      </w:r>
      <w:r w:rsidR="0005545E">
        <w:rPr>
          <w:b/>
          <w:sz w:val="24"/>
          <w:szCs w:val="24"/>
        </w:rPr>
        <w:t xml:space="preserve"> </w:t>
      </w:r>
      <w:r w:rsidRPr="00EC7A55">
        <w:rPr>
          <w:b/>
          <w:sz w:val="24"/>
          <w:szCs w:val="24"/>
        </w:rPr>
        <w:t>ANIMAL QUE SE PRETENDE ADOTAR</w:t>
      </w:r>
    </w:p>
    <w:p w:rsidR="00F63CE5" w:rsidRPr="00EC7A55" w:rsidRDefault="00F63CE5" w:rsidP="00EC7A55">
      <w:pPr>
        <w:jc w:val="center"/>
        <w:rPr>
          <w:b/>
          <w:sz w:val="24"/>
          <w:szCs w:val="24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C7A55" w:rsidRPr="00B049C1" w:rsidTr="00E15EFA">
        <w:tc>
          <w:tcPr>
            <w:tcW w:w="8494" w:type="dxa"/>
          </w:tcPr>
          <w:p w:rsidR="00EC7A55" w:rsidRDefault="00EC7A55" w:rsidP="00E15EFA">
            <w:pPr>
              <w:jc w:val="both"/>
            </w:pPr>
            <w:r w:rsidRPr="0088605F">
              <w:t>A</w:t>
            </w:r>
            <w:r>
              <w:t>nimal a adotar:  Cão: _______              Gato: _______</w:t>
            </w:r>
          </w:p>
          <w:p w:rsidR="00EC7A55" w:rsidRPr="0088605F" w:rsidRDefault="00EC7A55" w:rsidP="00E15EFA">
            <w:pPr>
              <w:jc w:val="both"/>
            </w:pPr>
          </w:p>
        </w:tc>
      </w:tr>
      <w:tr w:rsidR="00EC7A55" w:rsidRPr="00B049C1" w:rsidTr="00E15EFA">
        <w:tc>
          <w:tcPr>
            <w:tcW w:w="8494" w:type="dxa"/>
          </w:tcPr>
          <w:p w:rsidR="00EC7A55" w:rsidRDefault="00EC7A55" w:rsidP="00E15EFA">
            <w:r>
              <w:t>Raça: ____________</w:t>
            </w:r>
            <w:r w:rsidR="00485636">
              <w:t>______</w:t>
            </w:r>
            <w:r>
              <w:t xml:space="preserve">_____   Sexo: _________   Idade: __________   </w:t>
            </w:r>
            <w:proofErr w:type="gramStart"/>
            <w:r>
              <w:t>Cor:_</w:t>
            </w:r>
            <w:proofErr w:type="gramEnd"/>
            <w:r>
              <w:t>______________</w:t>
            </w:r>
            <w:r w:rsidR="00485636">
              <w:t>__</w:t>
            </w:r>
            <w:r>
              <w:t>_</w:t>
            </w:r>
          </w:p>
          <w:p w:rsidR="00EC7A55" w:rsidRPr="0088605F" w:rsidRDefault="00EC7A55" w:rsidP="00E15EFA"/>
        </w:tc>
      </w:tr>
      <w:tr w:rsidR="00EC7A55" w:rsidRPr="00B049C1" w:rsidTr="00E15EFA">
        <w:tc>
          <w:tcPr>
            <w:tcW w:w="8494" w:type="dxa"/>
          </w:tcPr>
          <w:p w:rsidR="00EC7A55" w:rsidRDefault="00EC7A55" w:rsidP="00485636">
            <w:pPr>
              <w:spacing w:line="360" w:lineRule="auto"/>
            </w:pPr>
            <w:r>
              <w:t>Pretende adotar um animal com as características acima indicadas caso surja essa possibilidade: ____________</w:t>
            </w:r>
            <w:r w:rsidR="00485636">
              <w:t>_____________________________________________________________________</w:t>
            </w:r>
            <w:r>
              <w:t>___</w:t>
            </w:r>
          </w:p>
          <w:p w:rsidR="00EC7A55" w:rsidRPr="0088605F" w:rsidRDefault="00EC7A55" w:rsidP="00E15EFA"/>
        </w:tc>
      </w:tr>
      <w:tr w:rsidR="00EC7A55" w:rsidRPr="00B049C1" w:rsidTr="00E15EFA">
        <w:tc>
          <w:tcPr>
            <w:tcW w:w="8494" w:type="dxa"/>
          </w:tcPr>
          <w:p w:rsidR="00EC7A55" w:rsidRPr="0088605F" w:rsidRDefault="00EC7A55" w:rsidP="00485636">
            <w:pPr>
              <w:spacing w:line="360" w:lineRule="auto"/>
            </w:pPr>
            <w:r>
              <w:t>Local de Alojamento:</w:t>
            </w:r>
          </w:p>
        </w:tc>
      </w:tr>
      <w:tr w:rsidR="00EC7A55" w:rsidRPr="00B049C1" w:rsidTr="00E15EFA">
        <w:tc>
          <w:tcPr>
            <w:tcW w:w="8494" w:type="dxa"/>
          </w:tcPr>
          <w:p w:rsidR="00EC7A55" w:rsidRDefault="00EC7A55" w:rsidP="00485636">
            <w:pPr>
              <w:spacing w:line="360" w:lineRule="auto"/>
            </w:pPr>
            <w:r>
              <w:t>Apartamento: _____           Moradia com Logradouro: _____            Quinta: ____</w:t>
            </w:r>
          </w:p>
          <w:p w:rsidR="00EC7A55" w:rsidRPr="0088605F" w:rsidRDefault="00EC7A55" w:rsidP="00485636">
            <w:pPr>
              <w:spacing w:line="360" w:lineRule="auto"/>
            </w:pPr>
          </w:p>
        </w:tc>
      </w:tr>
      <w:tr w:rsidR="00EC7A55" w:rsidRPr="00B049C1" w:rsidTr="00485636">
        <w:trPr>
          <w:trHeight w:val="2408"/>
        </w:trPr>
        <w:tc>
          <w:tcPr>
            <w:tcW w:w="8494" w:type="dxa"/>
          </w:tcPr>
          <w:p w:rsidR="00EC7A55" w:rsidRDefault="00EC7A55" w:rsidP="00E15EFA">
            <w:r>
              <w:t>O animal ficará alojado em canil: ______          Outro: __</w:t>
            </w:r>
            <w:r w:rsidR="00485636">
              <w:t>___________________________________</w:t>
            </w:r>
            <w:r>
              <w:t>____</w:t>
            </w:r>
          </w:p>
          <w:p w:rsidR="00EC7A55" w:rsidRDefault="00EC7A55" w:rsidP="00E15EFA"/>
          <w:p w:rsidR="00EC7A55" w:rsidRDefault="00EC7A55" w:rsidP="00E15EFA">
            <w:r>
              <w:t>Atividade a que se destina (caça, guarda, companhia, etc.): ___________</w:t>
            </w:r>
            <w:r w:rsidR="00485636">
              <w:t>_________</w:t>
            </w:r>
            <w:r>
              <w:t>________________</w:t>
            </w:r>
          </w:p>
          <w:p w:rsidR="00EC7A55" w:rsidRDefault="00EC7A55" w:rsidP="00E15EFA"/>
          <w:p w:rsidR="00EC7A55" w:rsidRDefault="00EC7A55" w:rsidP="00485636">
            <w:pPr>
              <w:spacing w:line="480" w:lineRule="auto"/>
            </w:pPr>
            <w:r>
              <w:t>Observações: _____________________________________________________________________________________________________________________________________________________</w:t>
            </w:r>
            <w:r w:rsidR="00485636">
              <w:t>__________________</w:t>
            </w:r>
            <w:r>
              <w:t>_</w:t>
            </w:r>
          </w:p>
          <w:p w:rsidR="00EC7A55" w:rsidRPr="0088605F" w:rsidRDefault="00EC7A55" w:rsidP="00E15EFA"/>
        </w:tc>
      </w:tr>
      <w:tr w:rsidR="00EC7A55" w:rsidRPr="00B049C1" w:rsidTr="00485636">
        <w:trPr>
          <w:trHeight w:val="728"/>
        </w:trPr>
        <w:tc>
          <w:tcPr>
            <w:tcW w:w="8494" w:type="dxa"/>
          </w:tcPr>
          <w:p w:rsidR="00EC7A55" w:rsidRDefault="00EC7A55" w:rsidP="00E15EFA"/>
          <w:p w:rsidR="00EC7A55" w:rsidRDefault="00EC7A55" w:rsidP="00E15EFA">
            <w:r>
              <w:t>Data: ______________________                    Assinatura: _______________________</w:t>
            </w:r>
            <w:r w:rsidR="00485636">
              <w:t>__________</w:t>
            </w:r>
            <w:r>
              <w:t>_____</w:t>
            </w:r>
          </w:p>
          <w:p w:rsidR="00EC7A55" w:rsidRPr="0088605F" w:rsidRDefault="00EC7A55" w:rsidP="00E15EFA"/>
        </w:tc>
      </w:tr>
    </w:tbl>
    <w:p w:rsidR="00EC7A55" w:rsidRPr="00B049C1" w:rsidRDefault="00EC7A55" w:rsidP="00485636">
      <w:pPr>
        <w:rPr>
          <w:b/>
          <w:sz w:val="32"/>
          <w:szCs w:val="32"/>
        </w:rPr>
      </w:pPr>
    </w:p>
    <w:sectPr w:rsidR="00EC7A55" w:rsidRPr="00B049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2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854" w:rsidRDefault="00D92854">
      <w:r>
        <w:separator/>
      </w:r>
    </w:p>
  </w:endnote>
  <w:endnote w:type="continuationSeparator" w:id="0">
    <w:p w:rsidR="00D92854" w:rsidRDefault="00D9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panose1 w:val="02000404040000020003"/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977" w:rsidRDefault="00B35977">
    <w:pPr>
      <w:pStyle w:val="Rodap"/>
      <w:tabs>
        <w:tab w:val="clear" w:pos="8504"/>
        <w:tab w:val="right" w:pos="963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215898</wp:posOffset>
              </wp:positionH>
              <wp:positionV relativeFrom="page">
                <wp:posOffset>9721214</wp:posOffset>
              </wp:positionV>
              <wp:extent cx="342900" cy="585472"/>
              <wp:effectExtent l="0" t="0" r="0" b="5078"/>
              <wp:wrapTight wrapText="bothSides">
                <wp:wrapPolygon edited="0">
                  <wp:start x="2400" y="0"/>
                  <wp:lineTo x="2400" y="21085"/>
                  <wp:lineTo x="18000" y="21085"/>
                  <wp:lineTo x="18000" y="0"/>
                  <wp:lineTo x="2400" y="0"/>
                </wp:wrapPolygon>
              </wp:wrapTight>
              <wp:docPr id="4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5854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35977" w:rsidRDefault="00B35977">
                          <w:pPr>
                            <w:rPr>
                              <w:rFonts w:ascii="Corbel" w:hAnsi="Corbel"/>
                              <w:color w:val="808080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Corbel" w:hAnsi="Corbel"/>
                              <w:color w:val="808080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>
                            <w:rPr>
                              <w:rFonts w:ascii="Corbel" w:hAnsi="Corbel"/>
                              <w:color w:val="808080"/>
                              <w:sz w:val="12"/>
                              <w:szCs w:val="12"/>
                            </w:rPr>
                            <w:t>. 25/3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17pt;margin-top:765.45pt;width:27pt;height:46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" filled="f" stroked="f">
              <v:textbox>
                <w:txbxContent>
                  <w:p w:rsidR="00B35977" w:rsidRDefault="00B35977">
                    <w:pPr>
                      <w:rPr>
                        <w:rFonts w:ascii="Corbel" w:hAnsi="Corbel"/>
                        <w:color w:val="808080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Corbel" w:hAnsi="Corbel"/>
                        <w:color w:val="808080"/>
                        <w:sz w:val="12"/>
                        <w:szCs w:val="12"/>
                      </w:rPr>
                      <w:t>Mod</w:t>
                    </w:r>
                    <w:proofErr w:type="spellEnd"/>
                    <w:r>
                      <w:rPr>
                        <w:rFonts w:ascii="Corbel" w:hAnsi="Corbel"/>
                        <w:color w:val="808080"/>
                        <w:sz w:val="12"/>
                        <w:szCs w:val="12"/>
                      </w:rPr>
                      <w:t>. 25/3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tab/>
    </w:r>
    <w:r>
      <w:tab/>
    </w:r>
  </w:p>
  <w:p w:rsidR="00B35977" w:rsidRDefault="00B35977">
    <w:pPr>
      <w:pStyle w:val="Rodap"/>
      <w:tabs>
        <w:tab w:val="clear" w:pos="8504"/>
        <w:tab w:val="right" w:pos="9631"/>
      </w:tabs>
    </w:pPr>
    <w:r>
      <w:tab/>
    </w:r>
    <w:r>
      <w:tab/>
    </w:r>
    <w:r>
      <w:rPr>
        <w:noProof/>
      </w:rPr>
      <w:drawing>
        <wp:inline distT="0" distB="0" distL="0" distR="0">
          <wp:extent cx="351157" cy="520695"/>
          <wp:effectExtent l="0" t="0" r="0" b="0"/>
          <wp:docPr id="5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157" cy="5206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rFonts w:ascii="Corbel" w:hAnsi="Corbel"/>
        <w:sz w:val="16"/>
        <w:szCs w:val="16"/>
      </w:rPr>
      <w:t xml:space="preserve">página </w:t>
    </w:r>
    <w:r>
      <w:rPr>
        <w:rStyle w:val="Nmerodepgina"/>
        <w:rFonts w:ascii="Corbel" w:hAnsi="Corbel"/>
        <w:sz w:val="16"/>
        <w:szCs w:val="16"/>
      </w:rPr>
      <w:fldChar w:fldCharType="begin"/>
    </w:r>
    <w:r>
      <w:rPr>
        <w:rStyle w:val="Nmerodepgina"/>
        <w:rFonts w:ascii="Corbel" w:hAnsi="Corbel"/>
        <w:sz w:val="16"/>
        <w:szCs w:val="16"/>
      </w:rPr>
      <w:instrText xml:space="preserve"> PAGE </w:instrText>
    </w:r>
    <w:r>
      <w:rPr>
        <w:rStyle w:val="Nmerodepgina"/>
        <w:rFonts w:ascii="Corbel" w:hAnsi="Corbel"/>
        <w:sz w:val="16"/>
        <w:szCs w:val="16"/>
      </w:rPr>
      <w:fldChar w:fldCharType="separate"/>
    </w:r>
    <w:r w:rsidR="00485636">
      <w:rPr>
        <w:rStyle w:val="Nmerodepgina"/>
        <w:rFonts w:ascii="Corbel" w:hAnsi="Corbel"/>
        <w:noProof/>
        <w:sz w:val="16"/>
        <w:szCs w:val="16"/>
      </w:rPr>
      <w:t>2</w:t>
    </w:r>
    <w:r>
      <w:rPr>
        <w:rStyle w:val="Nmerodepgina"/>
        <w:rFonts w:ascii="Corbel" w:hAnsi="Corbel"/>
        <w:sz w:val="16"/>
        <w:szCs w:val="16"/>
      </w:rPr>
      <w:fldChar w:fldCharType="end"/>
    </w:r>
    <w:r>
      <w:rPr>
        <w:rStyle w:val="Nmerodepgina"/>
        <w:rFonts w:ascii="Corbel" w:hAnsi="Corbel"/>
        <w:sz w:val="16"/>
        <w:szCs w:val="16"/>
      </w:rPr>
      <w:t xml:space="preserve">  de  </w:t>
    </w:r>
    <w:r>
      <w:rPr>
        <w:rStyle w:val="Nmerodepgina"/>
        <w:rFonts w:ascii="Corbel" w:hAnsi="Corbel"/>
        <w:sz w:val="16"/>
        <w:szCs w:val="16"/>
      </w:rPr>
      <w:fldChar w:fldCharType="begin"/>
    </w:r>
    <w:r>
      <w:rPr>
        <w:rStyle w:val="Nmerodepgina"/>
        <w:rFonts w:ascii="Corbel" w:hAnsi="Corbel"/>
        <w:sz w:val="16"/>
        <w:szCs w:val="16"/>
      </w:rPr>
      <w:instrText xml:space="preserve"> NUMPAGES </w:instrText>
    </w:r>
    <w:r>
      <w:rPr>
        <w:rStyle w:val="Nmerodepgina"/>
        <w:rFonts w:ascii="Corbel" w:hAnsi="Corbel"/>
        <w:sz w:val="16"/>
        <w:szCs w:val="16"/>
      </w:rPr>
      <w:fldChar w:fldCharType="separate"/>
    </w:r>
    <w:r w:rsidR="00485636">
      <w:rPr>
        <w:rStyle w:val="Nmerodepgina"/>
        <w:rFonts w:ascii="Corbel" w:hAnsi="Corbel"/>
        <w:noProof/>
        <w:sz w:val="16"/>
        <w:szCs w:val="16"/>
      </w:rPr>
      <w:t>2</w:t>
    </w:r>
    <w:r>
      <w:rPr>
        <w:rStyle w:val="Nmerodepgina"/>
        <w:rFonts w:ascii="Corbel" w:hAnsi="Corbe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977" w:rsidRDefault="00B35977">
    <w:pPr>
      <w:pStyle w:val="Rodap"/>
      <w:tabs>
        <w:tab w:val="clear" w:pos="8504"/>
        <w:tab w:val="right" w:pos="960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DDE37F" wp14:editId="116D44E6">
              <wp:simplePos x="0" y="0"/>
              <wp:positionH relativeFrom="leftMargin">
                <wp:posOffset>-19685</wp:posOffset>
              </wp:positionH>
              <wp:positionV relativeFrom="page">
                <wp:posOffset>9343390</wp:posOffset>
              </wp:positionV>
              <wp:extent cx="552450" cy="185420"/>
              <wp:effectExtent l="0" t="0" r="0" b="0"/>
              <wp:wrapTight wrapText="bothSides">
                <wp:wrapPolygon edited="0">
                  <wp:start x="19639" y="814"/>
                  <wp:lineTo x="2508" y="814"/>
                  <wp:lineTo x="2508" y="18567"/>
                  <wp:lineTo x="19639" y="18567"/>
                  <wp:lineTo x="19639" y="814"/>
                </wp:wrapPolygon>
              </wp:wrapTight>
              <wp:docPr id="9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5245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35977" w:rsidRDefault="00B35977">
                          <w:pPr>
                            <w:rPr>
                              <w:rFonts w:ascii="Corbel" w:hAnsi="Corbel"/>
                              <w:color w:val="767171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Corbel" w:hAnsi="Corbel"/>
                              <w:color w:val="767171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>
                            <w:rPr>
                              <w:rFonts w:ascii="Corbel" w:hAnsi="Corbel"/>
                              <w:color w:val="767171"/>
                              <w:sz w:val="12"/>
                              <w:szCs w:val="12"/>
                            </w:rPr>
                            <w:t xml:space="preserve">. </w:t>
                          </w:r>
                          <w:r w:rsidR="00EC7A55">
                            <w:rPr>
                              <w:rFonts w:ascii="Corbel" w:hAnsi="Corbel"/>
                              <w:color w:val="767171"/>
                              <w:sz w:val="12"/>
                              <w:szCs w:val="12"/>
                            </w:rPr>
                            <w:t>49/0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DE37F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7" type="#_x0000_t202" style="position:absolute;margin-left:-1.55pt;margin-top:735.7pt;width:43.5pt;height:14.6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" filled="f" stroked="f">
              <v:textbox>
                <w:txbxContent>
                  <w:p w:rsidR="00B35977" w:rsidRDefault="00B35977">
                    <w:pPr>
                      <w:rPr>
                        <w:rFonts w:ascii="Corbel" w:hAnsi="Corbel"/>
                        <w:color w:val="767171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Corbel" w:hAnsi="Corbel"/>
                        <w:color w:val="767171"/>
                        <w:sz w:val="12"/>
                        <w:szCs w:val="12"/>
                      </w:rPr>
                      <w:t>Mod</w:t>
                    </w:r>
                    <w:proofErr w:type="spellEnd"/>
                    <w:r>
                      <w:rPr>
                        <w:rFonts w:ascii="Corbel" w:hAnsi="Corbel"/>
                        <w:color w:val="767171"/>
                        <w:sz w:val="12"/>
                        <w:szCs w:val="12"/>
                      </w:rPr>
                      <w:t xml:space="preserve">. </w:t>
                    </w:r>
                    <w:r w:rsidR="00EC7A55">
                      <w:rPr>
                        <w:rFonts w:ascii="Corbel" w:hAnsi="Corbel"/>
                        <w:color w:val="767171"/>
                        <w:sz w:val="12"/>
                        <w:szCs w:val="12"/>
                      </w:rPr>
                      <w:t>49/0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27F8E327" wp14:editId="122F2078">
          <wp:simplePos x="0" y="0"/>
          <wp:positionH relativeFrom="column">
            <wp:posOffset>5033010</wp:posOffset>
          </wp:positionH>
          <wp:positionV relativeFrom="paragraph">
            <wp:posOffset>-244628</wp:posOffset>
          </wp:positionV>
          <wp:extent cx="351157" cy="520695"/>
          <wp:effectExtent l="0" t="0" r="0" b="0"/>
          <wp:wrapNone/>
          <wp:docPr id="10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157" cy="5206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  <w:t xml:space="preserve">   </w:t>
    </w:r>
    <w:r>
      <w:rPr>
        <w:rFonts w:ascii="Corbel" w:hAnsi="Corbel"/>
        <w:sz w:val="16"/>
        <w:szCs w:val="16"/>
      </w:rPr>
      <w:t xml:space="preserve">página  </w:t>
    </w:r>
    <w:r>
      <w:rPr>
        <w:rStyle w:val="Nmerodepgina"/>
        <w:rFonts w:ascii="Corbel" w:hAnsi="Corbel"/>
        <w:sz w:val="16"/>
        <w:szCs w:val="16"/>
      </w:rPr>
      <w:fldChar w:fldCharType="begin"/>
    </w:r>
    <w:r>
      <w:rPr>
        <w:rStyle w:val="Nmerodepgina"/>
        <w:rFonts w:ascii="Corbel" w:hAnsi="Corbel"/>
        <w:sz w:val="16"/>
        <w:szCs w:val="16"/>
      </w:rPr>
      <w:instrText xml:space="preserve"> PAGE </w:instrText>
    </w:r>
    <w:r>
      <w:rPr>
        <w:rStyle w:val="Nmerodepgina"/>
        <w:rFonts w:ascii="Corbel" w:hAnsi="Corbel"/>
        <w:sz w:val="16"/>
        <w:szCs w:val="16"/>
      </w:rPr>
      <w:fldChar w:fldCharType="separate"/>
    </w:r>
    <w:r w:rsidR="0005545E">
      <w:rPr>
        <w:rStyle w:val="Nmerodepgina"/>
        <w:rFonts w:ascii="Corbel" w:hAnsi="Corbel"/>
        <w:noProof/>
        <w:sz w:val="16"/>
        <w:szCs w:val="16"/>
      </w:rPr>
      <w:t>1</w:t>
    </w:r>
    <w:r>
      <w:rPr>
        <w:rStyle w:val="Nmerodepgina"/>
        <w:rFonts w:ascii="Corbel" w:hAnsi="Corbel"/>
        <w:sz w:val="16"/>
        <w:szCs w:val="16"/>
      </w:rPr>
      <w:fldChar w:fldCharType="end"/>
    </w:r>
    <w:r>
      <w:rPr>
        <w:rStyle w:val="Nmerodepgina"/>
        <w:rFonts w:ascii="Corbel" w:hAnsi="Corbel"/>
        <w:sz w:val="16"/>
        <w:szCs w:val="16"/>
      </w:rPr>
      <w:t xml:space="preserve">  de  </w:t>
    </w:r>
    <w:r>
      <w:rPr>
        <w:rStyle w:val="Nmerodepgina"/>
        <w:rFonts w:ascii="Corbel" w:hAnsi="Corbel"/>
        <w:sz w:val="16"/>
        <w:szCs w:val="16"/>
      </w:rPr>
      <w:fldChar w:fldCharType="begin"/>
    </w:r>
    <w:r>
      <w:rPr>
        <w:rStyle w:val="Nmerodepgina"/>
        <w:rFonts w:ascii="Corbel" w:hAnsi="Corbel"/>
        <w:sz w:val="16"/>
        <w:szCs w:val="16"/>
      </w:rPr>
      <w:instrText xml:space="preserve"> NUMPAGES </w:instrText>
    </w:r>
    <w:r>
      <w:rPr>
        <w:rStyle w:val="Nmerodepgina"/>
        <w:rFonts w:ascii="Corbel" w:hAnsi="Corbel"/>
        <w:sz w:val="16"/>
        <w:szCs w:val="16"/>
      </w:rPr>
      <w:fldChar w:fldCharType="separate"/>
    </w:r>
    <w:r w:rsidR="0005545E">
      <w:rPr>
        <w:rStyle w:val="Nmerodepgina"/>
        <w:rFonts w:ascii="Corbel" w:hAnsi="Corbel"/>
        <w:noProof/>
        <w:sz w:val="16"/>
        <w:szCs w:val="16"/>
      </w:rPr>
      <w:t>1</w:t>
    </w:r>
    <w:r>
      <w:rPr>
        <w:rStyle w:val="Nmerodepgina"/>
        <w:rFonts w:ascii="Corbel" w:hAnsi="Corbel"/>
        <w:sz w:val="16"/>
        <w:szCs w:val="16"/>
      </w:rPr>
      <w:fldChar w:fldCharType="end"/>
    </w:r>
  </w:p>
  <w:p w:rsidR="00B35977" w:rsidRDefault="00B35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854" w:rsidRDefault="00D92854">
      <w:r>
        <w:rPr>
          <w:color w:val="000000"/>
        </w:rPr>
        <w:separator/>
      </w:r>
    </w:p>
  </w:footnote>
  <w:footnote w:type="continuationSeparator" w:id="0">
    <w:p w:rsidR="00D92854" w:rsidRDefault="00D92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977" w:rsidRDefault="00B3597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4A427B" wp14:editId="53E56031">
          <wp:simplePos x="0" y="0"/>
          <wp:positionH relativeFrom="column">
            <wp:posOffset>5487030</wp:posOffset>
          </wp:positionH>
          <wp:positionV relativeFrom="paragraph">
            <wp:posOffset>-34920</wp:posOffset>
          </wp:positionV>
          <wp:extent cx="799469" cy="634995"/>
          <wp:effectExtent l="0" t="0" r="631" b="0"/>
          <wp:wrapSquare wrapText="bothSides"/>
          <wp:docPr id="1" name="Imagem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9469" cy="6349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B35977" w:rsidRDefault="00B35977">
    <w:pPr>
      <w:ind w:right="1134"/>
      <w:jc w:val="right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A82D37" wp14:editId="4BDB62A8">
              <wp:simplePos x="0" y="0"/>
              <wp:positionH relativeFrom="column">
                <wp:posOffset>6254752</wp:posOffset>
              </wp:positionH>
              <wp:positionV relativeFrom="paragraph">
                <wp:posOffset>241931</wp:posOffset>
              </wp:positionV>
              <wp:extent cx="481331" cy="0"/>
              <wp:effectExtent l="0" t="0" r="33019" b="19050"/>
              <wp:wrapNone/>
              <wp:docPr id="2" name="Conexão ret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1331" cy="0"/>
                      </a:xfrm>
                      <a:prstGeom prst="straightConnector1">
                        <a:avLst/>
                      </a:prstGeom>
                      <a:noFill/>
                      <a:ln w="3172" cap="flat">
                        <a:solidFill>
                          <a:srgbClr val="595959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4F3086F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ta 14" o:spid="_x0000_s1026" type="#_x0000_t32" style="position:absolute;margin-left:492.5pt;margin-top:19.05pt;width:37.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" strokecolor="#595959" strokeweight=".08811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64B267" wp14:editId="441CFE6C">
              <wp:simplePos x="0" y="0"/>
              <wp:positionH relativeFrom="column">
                <wp:posOffset>3213101</wp:posOffset>
              </wp:positionH>
              <wp:positionV relativeFrom="paragraph">
                <wp:posOffset>242572</wp:posOffset>
              </wp:positionV>
              <wp:extent cx="2303145" cy="0"/>
              <wp:effectExtent l="0" t="0" r="20955" b="19050"/>
              <wp:wrapNone/>
              <wp:docPr id="3" name="Conexão re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303145" cy="0"/>
                      </a:xfrm>
                      <a:prstGeom prst="straightConnector1">
                        <a:avLst/>
                      </a:prstGeom>
                      <a:noFill/>
                      <a:ln w="3172" cap="flat">
                        <a:solidFill>
                          <a:srgbClr val="595959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AB8303A" id="Conexão reta 13" o:spid="_x0000_s1026" type="#_x0000_t32" style="position:absolute;margin-left:253pt;margin-top:19.1pt;width:181.3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" strokecolor="#595959" strokeweight=".08811mm"/>
          </w:pict>
        </mc:Fallback>
      </mc:AlternateContent>
    </w:r>
    <w:proofErr w:type="spellStart"/>
    <w:proofErr w:type="gramStart"/>
    <w:r>
      <w:rPr>
        <w:rFonts w:ascii="Corbel" w:hAnsi="Corbel"/>
        <w:b/>
        <w:color w:val="00355B"/>
        <w:sz w:val="36"/>
        <w:szCs w:val="36"/>
      </w:rPr>
      <w:t>cantanhede</w:t>
    </w:r>
    <w:r>
      <w:rPr>
        <w:rFonts w:ascii="Corbel" w:hAnsi="Corbel"/>
        <w:b/>
        <w:color w:val="C0C0C0"/>
        <w:sz w:val="36"/>
        <w:szCs w:val="36"/>
      </w:rPr>
      <w:t>.</w:t>
    </w:r>
    <w:r>
      <w:rPr>
        <w:rStyle w:val="cmccantanhedeCarcter"/>
        <w:sz w:val="36"/>
        <w:szCs w:val="36"/>
      </w:rPr>
      <w:t>município</w:t>
    </w:r>
    <w:proofErr w:type="spellEnd"/>
    <w:proofErr w:type="gramEnd"/>
  </w:p>
  <w:p w:rsidR="00B35977" w:rsidRDefault="00B35977">
    <w:pPr>
      <w:pStyle w:val="cmcdivp2"/>
    </w:pPr>
    <w:bookmarkStart w:id="1" w:name="MGD__DESIGSECCAO_R2"/>
    <w:r>
      <w:rPr>
        <w:rStyle w:val="cmcdivp2Carcter"/>
        <w:b/>
        <w:sz w:val="14"/>
        <w:szCs w:val="14"/>
      </w:rPr>
      <w:t>'designação do departamento a que está afeto'</w:t>
    </w:r>
    <w:bookmarkEnd w:id="1"/>
    <w:r>
      <w:rPr>
        <w:rStyle w:val="cmcdivp2Carcter"/>
        <w:b/>
        <w:sz w:val="14"/>
        <w:szCs w:val="14"/>
      </w:rPr>
      <w:t xml:space="preserve">   </w:t>
    </w:r>
  </w:p>
  <w:p w:rsidR="00B35977" w:rsidRDefault="00B35977">
    <w:pPr>
      <w:pStyle w:val="cmcdptmdiv10"/>
    </w:pPr>
  </w:p>
  <w:p w:rsidR="00B35977" w:rsidRDefault="00B35977">
    <w:pPr>
      <w:pStyle w:val="cmcdptmdiv10"/>
    </w:pPr>
    <w: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977" w:rsidRDefault="00B35977">
    <w:pPr>
      <w:ind w:right="1418"/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F34A869" wp14:editId="022DAD6C">
          <wp:simplePos x="0" y="0"/>
          <wp:positionH relativeFrom="column">
            <wp:posOffset>5342253</wp:posOffset>
          </wp:positionH>
          <wp:positionV relativeFrom="paragraph">
            <wp:posOffset>-37792</wp:posOffset>
          </wp:positionV>
          <wp:extent cx="978856" cy="758586"/>
          <wp:effectExtent l="0" t="0" r="0" b="3414"/>
          <wp:wrapNone/>
          <wp:docPr id="6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8856" cy="7585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B35977" w:rsidRPr="00E66B38" w:rsidRDefault="00B35977">
    <w:pPr>
      <w:ind w:right="1416"/>
      <w:jc w:val="right"/>
      <w:rPr>
        <w:rFonts w:asciiTheme="majorHAnsi" w:hAnsiTheme="majorHAnsi"/>
        <w:sz w:val="44"/>
        <w:szCs w:val="44"/>
      </w:rPr>
    </w:pPr>
    <w:r w:rsidRPr="00E66B38">
      <w:rPr>
        <w:rFonts w:asciiTheme="majorHAnsi" w:hAnsiTheme="majorHAns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4D506F" wp14:editId="2F136248">
              <wp:simplePos x="0" y="0"/>
              <wp:positionH relativeFrom="column">
                <wp:posOffset>2686379</wp:posOffset>
              </wp:positionH>
              <wp:positionV relativeFrom="paragraph">
                <wp:posOffset>321941</wp:posOffset>
              </wp:positionV>
              <wp:extent cx="2681606" cy="0"/>
              <wp:effectExtent l="0" t="0" r="23494" b="19050"/>
              <wp:wrapNone/>
              <wp:docPr id="7" name="Conexão re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81606" cy="0"/>
                      </a:xfrm>
                      <a:prstGeom prst="straightConnector1">
                        <a:avLst/>
                      </a:prstGeom>
                      <a:noFill/>
                      <a:ln w="3172" cap="flat">
                        <a:solidFill>
                          <a:srgbClr val="595959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9461052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ta 11" o:spid="_x0000_s1026" type="#_x0000_t32" style="position:absolute;margin-left:211.55pt;margin-top:25.35pt;width:211.1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" strokecolor="#595959" strokeweight=".08811mm"/>
          </w:pict>
        </mc:Fallback>
      </mc:AlternateContent>
    </w:r>
    <w:r w:rsidRPr="00E66B38">
      <w:rPr>
        <w:rFonts w:asciiTheme="majorHAnsi" w:hAnsiTheme="majorHAns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AE213A" wp14:editId="543D62F8">
              <wp:simplePos x="0" y="0"/>
              <wp:positionH relativeFrom="column">
                <wp:posOffset>6289042</wp:posOffset>
              </wp:positionH>
              <wp:positionV relativeFrom="paragraph">
                <wp:posOffset>318138</wp:posOffset>
              </wp:positionV>
              <wp:extent cx="451485" cy="0"/>
              <wp:effectExtent l="0" t="0" r="24765" b="19050"/>
              <wp:wrapNone/>
              <wp:docPr id="8" name="Conexão re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485" cy="0"/>
                      </a:xfrm>
                      <a:prstGeom prst="straightConnector1">
                        <a:avLst/>
                      </a:prstGeom>
                      <a:noFill/>
                      <a:ln w="3172" cap="flat">
                        <a:solidFill>
                          <a:srgbClr val="595959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B83C3EC" id="Conexão reta 9" o:spid="_x0000_s1026" type="#_x0000_t32" style="position:absolute;margin-left:495.2pt;margin-top:25.05pt;width:35.5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" strokecolor="#595959" strokeweight=".08811mm"/>
          </w:pict>
        </mc:Fallback>
      </mc:AlternateContent>
    </w:r>
    <w:proofErr w:type="spellStart"/>
    <w:proofErr w:type="gramStart"/>
    <w:r w:rsidRPr="00E66B38">
      <w:rPr>
        <w:rFonts w:asciiTheme="majorHAnsi" w:hAnsiTheme="majorHAnsi"/>
        <w:b/>
        <w:color w:val="00355B"/>
        <w:sz w:val="44"/>
        <w:szCs w:val="44"/>
      </w:rPr>
      <w:t>cantanhede</w:t>
    </w:r>
    <w:r w:rsidRPr="00E66B38">
      <w:rPr>
        <w:rFonts w:asciiTheme="majorHAnsi" w:hAnsiTheme="majorHAnsi"/>
        <w:b/>
        <w:color w:val="C0C0C0"/>
        <w:sz w:val="44"/>
        <w:szCs w:val="44"/>
      </w:rPr>
      <w:t>.</w:t>
    </w:r>
    <w:r w:rsidRPr="00E66B38">
      <w:rPr>
        <w:rStyle w:val="cmccantanhedeCarcter"/>
        <w:rFonts w:asciiTheme="majorHAnsi" w:hAnsiTheme="majorHAnsi"/>
        <w:szCs w:val="44"/>
      </w:rPr>
      <w:t>município</w:t>
    </w:r>
    <w:proofErr w:type="spellEnd"/>
    <w:proofErr w:type="gramEnd"/>
  </w:p>
  <w:p w:rsidR="00B35977" w:rsidRPr="00E66B38" w:rsidRDefault="00EC7A55">
    <w:pPr>
      <w:pStyle w:val="cmcdptmdiv10"/>
      <w:ind w:right="1416"/>
      <w:rPr>
        <w:rFonts w:ascii="DIN-Light" w:hAnsi="DIN-Light"/>
        <w:sz w:val="16"/>
        <w:szCs w:val="16"/>
      </w:rPr>
    </w:pPr>
    <w:bookmarkStart w:id="2" w:name="MGD__DESIGSECCAO_R1"/>
    <w:r>
      <w:rPr>
        <w:rFonts w:ascii="DIN-Light" w:hAnsi="DIN-Light"/>
        <w:sz w:val="16"/>
        <w:szCs w:val="16"/>
      </w:rPr>
      <w:t>centro de recolha animal</w:t>
    </w:r>
    <w:bookmarkEnd w:id="2"/>
    <w:r w:rsidR="00B35977" w:rsidRPr="00E66B38">
      <w:rPr>
        <w:rFonts w:ascii="DIN-Light" w:hAnsi="DIN-Light"/>
        <w:sz w:val="16"/>
        <w:szCs w:val="16"/>
      </w:rPr>
      <w:t xml:space="preserve"> </w:t>
    </w:r>
  </w:p>
  <w:p w:rsidR="00B35977" w:rsidRDefault="00B35977">
    <w:pPr>
      <w:pStyle w:val="Cabealho"/>
      <w:ind w:right="14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50"/>
    <w:rsid w:val="0003166F"/>
    <w:rsid w:val="0005545E"/>
    <w:rsid w:val="0009592C"/>
    <w:rsid w:val="000C7494"/>
    <w:rsid w:val="000D1AC1"/>
    <w:rsid w:val="00210C9A"/>
    <w:rsid w:val="002710CC"/>
    <w:rsid w:val="002B4F6F"/>
    <w:rsid w:val="003238FC"/>
    <w:rsid w:val="00323B76"/>
    <w:rsid w:val="0044461D"/>
    <w:rsid w:val="00485636"/>
    <w:rsid w:val="004D15C4"/>
    <w:rsid w:val="005D02D9"/>
    <w:rsid w:val="00613118"/>
    <w:rsid w:val="00670F65"/>
    <w:rsid w:val="007667CD"/>
    <w:rsid w:val="007A1E00"/>
    <w:rsid w:val="008F5F34"/>
    <w:rsid w:val="00911BAA"/>
    <w:rsid w:val="00974F8B"/>
    <w:rsid w:val="00993D30"/>
    <w:rsid w:val="00A177D7"/>
    <w:rsid w:val="00A32E1F"/>
    <w:rsid w:val="00AA60D0"/>
    <w:rsid w:val="00AC6F45"/>
    <w:rsid w:val="00B1309D"/>
    <w:rsid w:val="00B35977"/>
    <w:rsid w:val="00BC681D"/>
    <w:rsid w:val="00C41250"/>
    <w:rsid w:val="00CC2516"/>
    <w:rsid w:val="00CD1059"/>
    <w:rsid w:val="00D360CB"/>
    <w:rsid w:val="00D637A7"/>
    <w:rsid w:val="00D92854"/>
    <w:rsid w:val="00DC52EC"/>
    <w:rsid w:val="00E23905"/>
    <w:rsid w:val="00E351DF"/>
    <w:rsid w:val="00E66B38"/>
    <w:rsid w:val="00EC7A55"/>
    <w:rsid w:val="00ED75C9"/>
    <w:rsid w:val="00F52AB0"/>
    <w:rsid w:val="00F6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EE6753"/>
  <w15:docId w15:val="{303FCE79-4983-436A-A4C1-2B67AA14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rPr>
      <w:rFonts w:ascii="Arial" w:eastAsia="Times New Roman" w:hAnsi="Arial" w:cs="Arial"/>
      <w:sz w:val="20"/>
      <w:szCs w:val="20"/>
      <w:lang w:eastAsia="pt-PT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rPr>
      <w:rFonts w:ascii="Arial" w:eastAsia="Times New Roman" w:hAnsi="Arial" w:cs="Arial"/>
      <w:sz w:val="20"/>
      <w:szCs w:val="20"/>
      <w:lang w:eastAsia="pt-PT"/>
    </w:rPr>
  </w:style>
  <w:style w:type="character" w:styleId="Nmerodepgina">
    <w:name w:val="page number"/>
    <w:basedOn w:val="Tipodeletrapredefinidodopargrafo"/>
  </w:style>
  <w:style w:type="paragraph" w:customStyle="1" w:styleId="cmcarial9">
    <w:name w:val="cmc_arial9"/>
    <w:basedOn w:val="Normal"/>
    <w:pPr>
      <w:tabs>
        <w:tab w:val="left" w:pos="125"/>
      </w:tabs>
      <w:jc w:val="both"/>
    </w:pPr>
    <w:rPr>
      <w:sz w:val="18"/>
      <w:szCs w:val="18"/>
    </w:rPr>
  </w:style>
  <w:style w:type="character" w:customStyle="1" w:styleId="cmcarial9Carcter">
    <w:name w:val="cmc_arial9 Carácter"/>
    <w:rPr>
      <w:rFonts w:ascii="Arial" w:eastAsia="Times New Roman" w:hAnsi="Arial" w:cs="Arial"/>
      <w:sz w:val="18"/>
      <w:szCs w:val="18"/>
      <w:lang w:eastAsia="pt-PT"/>
    </w:rPr>
  </w:style>
  <w:style w:type="paragraph" w:customStyle="1" w:styleId="cmcarial9bold">
    <w:name w:val="cmc_arial9_bold"/>
    <w:basedOn w:val="Normal"/>
    <w:rPr>
      <w:b/>
      <w:sz w:val="18"/>
      <w:szCs w:val="18"/>
    </w:rPr>
  </w:style>
  <w:style w:type="paragraph" w:customStyle="1" w:styleId="cmcarial10">
    <w:name w:val="cmc_arial10"/>
    <w:basedOn w:val="Normal"/>
    <w:autoRedefine/>
    <w:pPr>
      <w:spacing w:before="120" w:line="360" w:lineRule="auto"/>
      <w:jc w:val="both"/>
    </w:pPr>
  </w:style>
  <w:style w:type="paragraph" w:customStyle="1" w:styleId="cmcdptmdiv8">
    <w:name w:val="cmc_dptmdiv8"/>
    <w:basedOn w:val="Normal"/>
    <w:autoRedefine/>
    <w:pPr>
      <w:ind w:right="1418"/>
      <w:jc w:val="right"/>
    </w:pPr>
    <w:rPr>
      <w:rFonts w:ascii="Corbel" w:hAnsi="Corbel"/>
      <w:caps/>
      <w:color w:val="595959"/>
      <w:sz w:val="10"/>
      <w:szCs w:val="10"/>
    </w:rPr>
  </w:style>
  <w:style w:type="paragraph" w:customStyle="1" w:styleId="cmcdptmdiv10">
    <w:name w:val="cmc_dptmdiv10"/>
    <w:basedOn w:val="Normal"/>
    <w:pPr>
      <w:ind w:right="1418"/>
      <w:jc w:val="right"/>
    </w:pPr>
    <w:rPr>
      <w:rFonts w:ascii="Corbel" w:hAnsi="Corbel"/>
      <w:b/>
      <w:caps/>
      <w:color w:val="595959"/>
      <w:sz w:val="14"/>
    </w:rPr>
  </w:style>
  <w:style w:type="character" w:customStyle="1" w:styleId="cmcarial9boldCarcter">
    <w:name w:val="cmc_arial9_bold Carácter"/>
    <w:rPr>
      <w:rFonts w:ascii="Arial" w:eastAsia="Times New Roman" w:hAnsi="Arial" w:cs="Arial"/>
      <w:b/>
      <w:sz w:val="18"/>
      <w:szCs w:val="18"/>
      <w:lang w:eastAsia="pt-PT"/>
    </w:rPr>
  </w:style>
  <w:style w:type="paragraph" w:customStyle="1" w:styleId="cmccantanhede">
    <w:name w:val="cmc_cantanhede"/>
    <w:basedOn w:val="Normal"/>
    <w:pPr>
      <w:ind w:right="1418"/>
      <w:jc w:val="right"/>
    </w:pPr>
    <w:rPr>
      <w:rFonts w:ascii="Corbel" w:hAnsi="Corbel"/>
      <w:b/>
      <w:color w:val="00355B"/>
      <w:sz w:val="44"/>
      <w:szCs w:val="40"/>
    </w:rPr>
  </w:style>
  <w:style w:type="character" w:customStyle="1" w:styleId="cmccantanhedeCarcter">
    <w:name w:val="cmc_cantanhede Carácter"/>
    <w:rPr>
      <w:rFonts w:ascii="Corbel" w:eastAsia="Times New Roman" w:hAnsi="Corbel" w:cs="Arial"/>
      <w:b/>
      <w:color w:val="00355B"/>
      <w:sz w:val="44"/>
      <w:szCs w:val="40"/>
      <w:lang w:eastAsia="pt-PT"/>
    </w:rPr>
  </w:style>
  <w:style w:type="paragraph" w:customStyle="1" w:styleId="cmcdptmp2">
    <w:name w:val="cmc_dptm_p2"/>
    <w:basedOn w:val="cmcdptmdiv8"/>
    <w:autoRedefine/>
    <w:pPr>
      <w:ind w:right="1134"/>
    </w:pPr>
    <w:rPr>
      <w:b/>
    </w:rPr>
  </w:style>
  <w:style w:type="paragraph" w:customStyle="1" w:styleId="cmcdivp2">
    <w:name w:val="cmc_div_p2"/>
    <w:basedOn w:val="cmcdptmdiv8"/>
    <w:autoRedefine/>
    <w:pPr>
      <w:ind w:right="1134"/>
    </w:pPr>
    <w:rPr>
      <w:b/>
      <w:sz w:val="12"/>
      <w:szCs w:val="12"/>
    </w:rPr>
  </w:style>
  <w:style w:type="character" w:customStyle="1" w:styleId="cmcdptmdiv8Carcter">
    <w:name w:val="cmc_dptmdiv8 Carácter"/>
    <w:rPr>
      <w:rFonts w:ascii="Corbel" w:eastAsia="Times New Roman" w:hAnsi="Corbel" w:cs="Arial"/>
      <w:caps/>
      <w:color w:val="595959"/>
      <w:sz w:val="10"/>
      <w:szCs w:val="10"/>
      <w:lang w:eastAsia="pt-PT"/>
    </w:rPr>
  </w:style>
  <w:style w:type="character" w:customStyle="1" w:styleId="cmcdivp2Carcter">
    <w:name w:val="cmc_div_p2 Carácter"/>
    <w:rPr>
      <w:rFonts w:ascii="Corbel" w:eastAsia="Times New Roman" w:hAnsi="Corbel" w:cs="Arial"/>
      <w:b/>
      <w:caps/>
      <w:color w:val="595959"/>
      <w:sz w:val="12"/>
      <w:szCs w:val="12"/>
      <w:lang w:eastAsia="pt-PT"/>
    </w:rPr>
  </w:style>
  <w:style w:type="paragraph" w:styleId="Corpodetexto2">
    <w:name w:val="Body Text 2"/>
    <w:basedOn w:val="Normal"/>
    <w:rPr>
      <w:sz w:val="24"/>
    </w:rPr>
  </w:style>
  <w:style w:type="character" w:customStyle="1" w:styleId="Corpodetexto2Carter">
    <w:name w:val="Corpo de texto 2 Caráter"/>
    <w:basedOn w:val="Tipodeletrapredefinidodopargrafo"/>
    <w:rPr>
      <w:rFonts w:ascii="Arial" w:eastAsia="Times New Roman" w:hAnsi="Arial" w:cs="Arial"/>
      <w:sz w:val="24"/>
      <w:szCs w:val="20"/>
      <w:lang w:eastAsia="pt-PT"/>
    </w:rPr>
  </w:style>
  <w:style w:type="paragraph" w:styleId="Ttulo">
    <w:name w:val="Title"/>
    <w:basedOn w:val="Normal"/>
    <w:next w:val="Normal"/>
    <w:rPr>
      <w:rFonts w:ascii="Calibri Light" w:hAnsi="Calibri Light" w:cs="Times New Roman"/>
      <w:spacing w:val="-10"/>
      <w:kern w:val="3"/>
      <w:sz w:val="56"/>
      <w:szCs w:val="56"/>
    </w:rPr>
  </w:style>
  <w:style w:type="character" w:customStyle="1" w:styleId="TtuloCarter">
    <w:name w:val="Título Caráter"/>
    <w:basedOn w:val="Tipodeletrapredefinidodopargrafo"/>
    <w:rPr>
      <w:rFonts w:ascii="Calibri Light" w:eastAsia="Times New Roman" w:hAnsi="Calibri Light" w:cs="Times New Roman"/>
      <w:spacing w:val="-10"/>
      <w:kern w:val="3"/>
      <w:sz w:val="56"/>
      <w:szCs w:val="5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ED75C9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105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1059"/>
    <w:rPr>
      <w:rFonts w:ascii="Segoe UI" w:eastAsia="Times New Roman" w:hAnsi="Segoe UI" w:cs="Segoe UI"/>
      <w:sz w:val="18"/>
      <w:szCs w:val="18"/>
      <w:lang w:eastAsia="pt-PT"/>
    </w:rPr>
  </w:style>
  <w:style w:type="table" w:styleId="Tabelacomgrelha">
    <w:name w:val="Table Grid"/>
    <w:basedOn w:val="Tabelanormal"/>
    <w:uiPriority w:val="39"/>
    <w:rsid w:val="007A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ign_2016\MyDoc\Mod.25_2_Informacao_Intern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87070C-EE29-4F92-AC5A-E4571519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Mod.25_2_Informacao_Interna</Template>
  <TotalTime>16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Martins</dc:creator>
  <dc:description/>
  <cp:lastModifiedBy>Mario Martins</cp:lastModifiedBy>
  <cp:revision>3</cp:revision>
  <cp:lastPrinted>2016-11-08T11:00:00Z</cp:lastPrinted>
  <dcterms:created xsi:type="dcterms:W3CDTF">2017-03-17T11:11:00Z</dcterms:created>
  <dcterms:modified xsi:type="dcterms:W3CDTF">2017-03-17T11:28:00Z</dcterms:modified>
</cp:coreProperties>
</file>